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4252"/>
      </w:tblGrid>
      <w:tr w:rsidR="00400BBE" w:rsidRPr="00DB4489" w14:paraId="33420F1B" w14:textId="77777777" w:rsidTr="008C6E7F">
        <w:trPr>
          <w:trHeight w:hRule="exact" w:val="10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D358FE" w14:textId="2C238968" w:rsidR="00400BBE" w:rsidRPr="00944249" w:rsidRDefault="000A7F5E" w:rsidP="005E7A6D">
            <w:pPr>
              <w:jc w:val="center"/>
              <w:rPr>
                <w:rFonts w:cs="Times New Roman"/>
                <w:szCs w:val="28"/>
              </w:rPr>
            </w:pPr>
            <w:r>
              <w:object w:dxaOrig="3074" w:dyaOrig="3072" w14:anchorId="07F3B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9.5pt" o:ole="">
                  <v:imagedata r:id="rId10" o:title=""/>
                </v:shape>
                <o:OLEObject Type="Embed" ProgID="Unknown" ShapeID="_x0000_i1025" DrawAspect="Content" ObjectID="_1733031456" r:id="rId11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09DC6A" w14:textId="77777777" w:rsidR="00400BBE" w:rsidRPr="00DB4489" w:rsidRDefault="00400BBE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59CE08" w14:textId="77777777" w:rsidR="00400BBE" w:rsidRPr="006B39AA" w:rsidRDefault="00400BBE" w:rsidP="005E7A6D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0A7F5E" w:rsidRPr="00DB4489" w14:paraId="21A683C5" w14:textId="77777777" w:rsidTr="008C6E7F">
        <w:trPr>
          <w:trHeight w:hRule="exact" w:val="27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645D77" w14:textId="77777777" w:rsidR="000A7F5E" w:rsidRPr="006C1C12" w:rsidRDefault="000A7F5E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62943E" w14:textId="77777777" w:rsidR="000A7F5E" w:rsidRPr="00DB4489" w:rsidRDefault="000A7F5E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DDEBAA" w14:textId="77777777" w:rsidR="000A7F5E" w:rsidRDefault="000A7F5E" w:rsidP="005E7A6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8562B7" w:rsidRPr="00DB4489" w14:paraId="71F7A047" w14:textId="77777777" w:rsidTr="008C6E7F">
        <w:trPr>
          <w:trHeight w:hRule="exact" w:val="7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92D863" w14:textId="77777777" w:rsidR="008562B7" w:rsidRPr="00434673" w:rsidRDefault="008562B7" w:rsidP="004228F9">
            <w:pPr>
              <w:spacing w:line="260" w:lineRule="exact"/>
              <w:ind w:left="-1814" w:firstLine="1814"/>
              <w:jc w:val="center"/>
              <w:rPr>
                <w:rFonts w:cs="Times New Roman"/>
                <w:b/>
                <w:bCs/>
                <w:sz w:val="22"/>
              </w:rPr>
            </w:pPr>
            <w:r w:rsidRPr="00434673">
              <w:rPr>
                <w:rFonts w:cs="Times New Roman"/>
                <w:b/>
                <w:bCs/>
                <w:sz w:val="22"/>
              </w:rPr>
              <w:t>ПРОКУРАТУРА</w:t>
            </w:r>
          </w:p>
          <w:p w14:paraId="088444CE" w14:textId="77777777" w:rsidR="008562B7" w:rsidRPr="00434673" w:rsidRDefault="008562B7" w:rsidP="004228F9">
            <w:pPr>
              <w:spacing w:line="260" w:lineRule="exact"/>
              <w:ind w:left="-1814" w:firstLine="1814"/>
              <w:jc w:val="center"/>
              <w:rPr>
                <w:rFonts w:cs="Times New Roman"/>
                <w:b/>
                <w:bCs/>
                <w:sz w:val="22"/>
              </w:rPr>
            </w:pPr>
            <w:r w:rsidRPr="00434673">
              <w:rPr>
                <w:rFonts w:cs="Times New Roman"/>
                <w:b/>
                <w:bCs/>
                <w:sz w:val="22"/>
              </w:rPr>
              <w:t>РОССИЙСКОЙ ФЕДЕРАЦИИ</w:t>
            </w:r>
          </w:p>
          <w:p w14:paraId="084A3E94" w14:textId="77777777" w:rsidR="008562B7" w:rsidRPr="006C1C12" w:rsidRDefault="008562B7" w:rsidP="004228F9">
            <w:pPr>
              <w:spacing w:line="2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4F56FC" w14:textId="77777777" w:rsidR="008562B7" w:rsidRPr="00DB4489" w:rsidRDefault="008562B7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C8C343" w14:textId="2372CEC2" w:rsidR="008562B7" w:rsidRPr="00944249" w:rsidRDefault="008562B7" w:rsidP="004228F9">
            <w:pPr>
              <w:spacing w:line="260" w:lineRule="exact"/>
              <w:rPr>
                <w:rFonts w:cs="Times New Roman"/>
                <w:szCs w:val="28"/>
              </w:rPr>
            </w:pPr>
            <w:permStart w:id="1751981373" w:edGrp="everyone"/>
            <w:permEnd w:id="1751981373"/>
          </w:p>
        </w:tc>
      </w:tr>
      <w:tr w:rsidR="008562B7" w:rsidRPr="00DB4489" w14:paraId="18617AE6" w14:textId="77777777" w:rsidTr="008C6E7F">
        <w:trPr>
          <w:trHeight w:hRule="exact" w:val="4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5C7F40" w14:textId="24CFFB3E" w:rsidR="008562B7" w:rsidRDefault="008C6E7F" w:rsidP="004228F9">
            <w:pPr>
              <w:spacing w:line="260" w:lineRule="exact"/>
              <w:ind w:left="-1814" w:firstLine="18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 Камчатского края</w:t>
            </w:r>
          </w:p>
          <w:p w14:paraId="3C3C8CB2" w14:textId="77777777" w:rsidR="008562B7" w:rsidRPr="006C1C12" w:rsidRDefault="008562B7" w:rsidP="004228F9">
            <w:pPr>
              <w:spacing w:line="26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EE4F8B" w14:textId="77777777" w:rsidR="008562B7" w:rsidRPr="00DB4489" w:rsidRDefault="008562B7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6E8141" w14:textId="77777777" w:rsidR="008562B7" w:rsidRDefault="008562B7" w:rsidP="005E7A6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8C6E7F" w:rsidRPr="00DB4489" w14:paraId="275326AE" w14:textId="77777777" w:rsidTr="00753D09">
        <w:trPr>
          <w:trHeight w:hRule="exact" w:val="6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E74875" w14:textId="77777777" w:rsidR="008C6E7F" w:rsidRDefault="008C6E7F" w:rsidP="004228F9">
            <w:pPr>
              <w:spacing w:line="260" w:lineRule="exact"/>
              <w:ind w:left="-1814" w:firstLine="18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 города</w:t>
            </w:r>
          </w:p>
          <w:p w14:paraId="638608A8" w14:textId="77777777" w:rsidR="008C6E7F" w:rsidRDefault="008C6E7F" w:rsidP="004228F9">
            <w:pPr>
              <w:spacing w:line="260" w:lineRule="exact"/>
              <w:ind w:left="-1814" w:firstLine="18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Петропавловска-Камчатского</w:t>
            </w:r>
          </w:p>
          <w:p w14:paraId="06DA1D80" w14:textId="6E5F928C" w:rsidR="008C6E7F" w:rsidRDefault="008C6E7F" w:rsidP="004228F9">
            <w:pPr>
              <w:spacing w:line="260" w:lineRule="exact"/>
              <w:ind w:left="-1814" w:firstLine="18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AA5997" w14:textId="77777777" w:rsidR="008C6E7F" w:rsidRPr="00DB4489" w:rsidRDefault="008C6E7F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3BE87F" w14:textId="77777777" w:rsidR="008C6E7F" w:rsidRDefault="008C6E7F" w:rsidP="005E7A6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8562B7" w:rsidRPr="00DB4489" w14:paraId="39EC1C06" w14:textId="77777777" w:rsidTr="00753D09">
        <w:trPr>
          <w:trHeight w:hRule="exact" w:val="112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48DF7D" w14:textId="77777777" w:rsidR="00336ABE" w:rsidRPr="00336ABE" w:rsidRDefault="00336ABE" w:rsidP="004228F9">
            <w:pPr>
              <w:spacing w:line="260" w:lineRule="exact"/>
              <w:ind w:left="-1814" w:firstLine="181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6ABE">
              <w:rPr>
                <w:rFonts w:eastAsia="Times New Roman" w:cs="Times New Roman"/>
                <w:sz w:val="22"/>
                <w:lang w:eastAsia="ru-RU"/>
              </w:rPr>
              <w:t xml:space="preserve">Рыбаков проспект, д. 13 </w:t>
            </w:r>
          </w:p>
          <w:p w14:paraId="72B297A6" w14:textId="77777777" w:rsidR="00336ABE" w:rsidRPr="00336ABE" w:rsidRDefault="00336ABE" w:rsidP="004228F9">
            <w:pPr>
              <w:spacing w:line="260" w:lineRule="exact"/>
              <w:ind w:left="-1814" w:firstLine="181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6ABE">
              <w:rPr>
                <w:rFonts w:eastAsia="Times New Roman" w:cs="Times New Roman"/>
                <w:sz w:val="22"/>
                <w:lang w:eastAsia="ru-RU"/>
              </w:rPr>
              <w:t xml:space="preserve">г. Петропавловск-Камчатский </w:t>
            </w:r>
          </w:p>
          <w:p w14:paraId="21FCEB37" w14:textId="4870A1F5" w:rsidR="008562B7" w:rsidRPr="006C1C12" w:rsidRDefault="00336ABE" w:rsidP="004228F9">
            <w:pPr>
              <w:spacing w:line="260" w:lineRule="exact"/>
              <w:jc w:val="center"/>
              <w:rPr>
                <w:rFonts w:cs="Times New Roman"/>
                <w:szCs w:val="28"/>
              </w:rPr>
            </w:pPr>
            <w:r w:rsidRPr="00336ABE">
              <w:rPr>
                <w:rFonts w:eastAsia="Times New Roman" w:cs="Times New Roman"/>
                <w:sz w:val="22"/>
                <w:lang w:eastAsia="ru-RU"/>
              </w:rPr>
              <w:t>Камчатский край, 683024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D85C97" w14:textId="77777777" w:rsidR="008562B7" w:rsidRPr="000A7F5E" w:rsidRDefault="008562B7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651539" w14:textId="77777777" w:rsidR="008562B7" w:rsidRDefault="008562B7" w:rsidP="005E7A6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8562B7" w:rsidRPr="00DB4489" w14:paraId="475C05AC" w14:textId="77777777" w:rsidTr="008C6E7F">
        <w:trPr>
          <w:trHeight w:hRule="exact" w:val="41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CCB3D0" w14:textId="77777777" w:rsidR="008562B7" w:rsidRPr="002719BF" w:rsidRDefault="008562B7" w:rsidP="007731C5">
            <w:pPr>
              <w:rPr>
                <w:rFonts w:cs="Times New Roman"/>
                <w:sz w:val="22"/>
              </w:rPr>
            </w:pPr>
            <w:bookmarkStart w:id="0" w:name="REGNUMDATESTAMP"/>
            <w:r w:rsidRPr="00BB48E1">
              <w:rPr>
                <w:rFonts w:cs="Times New Roman"/>
                <w:color w:val="BFBFBF" w:themeColor="background1" w:themeShade="BF"/>
                <w:sz w:val="22"/>
              </w:rPr>
              <w:t>данные о регистрации (автоматически)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1AFB52" w14:textId="77777777" w:rsidR="008562B7" w:rsidRPr="007731C5" w:rsidRDefault="008562B7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283A93" w14:textId="77777777" w:rsidR="008562B7" w:rsidRPr="007731C5" w:rsidRDefault="008562B7" w:rsidP="005E7A6D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8562B7" w14:paraId="75A4595B" w14:textId="77777777" w:rsidTr="004228F9">
        <w:tblPrEx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DE0AE" w14:textId="77777777" w:rsidR="008562B7" w:rsidRPr="00400BBE" w:rsidRDefault="008562B7" w:rsidP="00BB48E1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D166E6" w14:textId="77777777" w:rsidR="008562B7" w:rsidRPr="005E7A6D" w:rsidRDefault="008562B7" w:rsidP="00BB48E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570C7" w14:textId="77777777" w:rsidR="008562B7" w:rsidRPr="005E7A6D" w:rsidRDefault="008562B7" w:rsidP="00BB48E1">
            <w:pPr>
              <w:rPr>
                <w:sz w:val="18"/>
                <w:szCs w:val="18"/>
              </w:rPr>
            </w:pPr>
          </w:p>
        </w:tc>
      </w:tr>
      <w:tr w:rsidR="00BB48E1" w:rsidRPr="00BB3C5B" w14:paraId="0ADC7DB3" w14:textId="77777777" w:rsidTr="008C6E7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A59A" w14:textId="77777777" w:rsidR="00F16E42" w:rsidRPr="00F16E42" w:rsidRDefault="00F16E42" w:rsidP="00F16E42">
            <w:pPr>
              <w:spacing w:line="240" w:lineRule="exact"/>
              <w:rPr>
                <w:rFonts w:cs="Times New Roman"/>
                <w:b/>
                <w:noProof/>
                <w:szCs w:val="28"/>
              </w:rPr>
            </w:pPr>
            <w:permStart w:id="310270171" w:edGrp="everyone"/>
            <w:r w:rsidRPr="00F16E42">
              <w:rPr>
                <w:rFonts w:cs="Times New Roman"/>
                <w:b/>
                <w:noProof/>
                <w:szCs w:val="28"/>
              </w:rPr>
              <w:t>ИНФОРМАЦИЯ</w:t>
            </w:r>
          </w:p>
          <w:p w14:paraId="44B9C370" w14:textId="77777777" w:rsidR="00F16E42" w:rsidRPr="00F16E42" w:rsidRDefault="00F16E42" w:rsidP="00F16E42">
            <w:pPr>
              <w:spacing w:line="240" w:lineRule="exact"/>
              <w:rPr>
                <w:rFonts w:cs="Times New Roman"/>
                <w:noProof/>
                <w:szCs w:val="28"/>
              </w:rPr>
            </w:pPr>
          </w:p>
          <w:p w14:paraId="6E540BEA" w14:textId="3CE0A4A6" w:rsidR="002B20D2" w:rsidRPr="002B20D2" w:rsidRDefault="002B20D2" w:rsidP="002B20D2">
            <w:pPr>
              <w:spacing w:line="240" w:lineRule="exact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Д</w:t>
            </w:r>
            <w:r w:rsidRPr="002B20D2">
              <w:rPr>
                <w:rFonts w:cs="Times New Roman"/>
                <w:noProof/>
                <w:szCs w:val="28"/>
              </w:rPr>
              <w:t xml:space="preserve">ля размещения на сайте </w:t>
            </w:r>
          </w:p>
          <w:p w14:paraId="3D04FACF" w14:textId="2959F2B1" w:rsidR="00BB48E1" w:rsidRPr="00D505E9" w:rsidRDefault="002B20D2" w:rsidP="00BB48E1">
            <w:pPr>
              <w:spacing w:line="240" w:lineRule="exact"/>
            </w:pPr>
            <w:r w:rsidRPr="002B20D2">
              <w:rPr>
                <w:rFonts w:cs="Times New Roman"/>
                <w:noProof/>
                <w:szCs w:val="28"/>
              </w:rPr>
              <w:t>образовательной организации</w:t>
            </w:r>
            <w:permEnd w:id="31027017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16AFB2" w14:textId="77777777" w:rsidR="00BB48E1" w:rsidRPr="00BB3C5B" w:rsidRDefault="00BB48E1" w:rsidP="00BB48E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85EE0A3" w14:textId="77777777" w:rsidR="00BB48E1" w:rsidRPr="00BB3C5B" w:rsidRDefault="00BB48E1" w:rsidP="00BB48E1">
            <w:pPr>
              <w:rPr>
                <w:sz w:val="18"/>
                <w:szCs w:val="18"/>
              </w:rPr>
            </w:pPr>
          </w:p>
        </w:tc>
      </w:tr>
      <w:tr w:rsidR="00BB48E1" w:rsidRPr="00BB3C5B" w14:paraId="69793184" w14:textId="77777777" w:rsidTr="008C6E7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7CEF426" w14:textId="77777777" w:rsidR="00BB48E1" w:rsidRPr="00BB3C5B" w:rsidRDefault="00BB48E1" w:rsidP="00BB48E1">
            <w:pPr>
              <w:rPr>
                <w:sz w:val="18"/>
                <w:szCs w:val="18"/>
              </w:rPr>
            </w:pPr>
          </w:p>
        </w:tc>
      </w:tr>
    </w:tbl>
    <w:p w14:paraId="7C1ED432" w14:textId="77777777" w:rsidR="00F16E42" w:rsidRPr="00052748" w:rsidRDefault="00F16E42" w:rsidP="00F16E42">
      <w:pPr>
        <w:ind w:firstLine="708"/>
        <w:jc w:val="both"/>
        <w:rPr>
          <w:color w:val="1F497D" w:themeColor="text2"/>
          <w:szCs w:val="28"/>
        </w:rPr>
      </w:pPr>
      <w:permStart w:id="829690424" w:edGrp="everyone"/>
      <w:r w:rsidRPr="00052748">
        <w:rPr>
          <w:color w:val="1F497D" w:themeColor="text2"/>
          <w:szCs w:val="28"/>
        </w:rPr>
        <w:t xml:space="preserve">Прокуратура города Петропавловска-Камчатского направляет информацию для проведения родителями и законными представителями бесед с несовершеннолетними в целях профилактической работы по предупреждению совершения в отношении детей противоправных деяний. </w:t>
      </w:r>
    </w:p>
    <w:p w14:paraId="45BF8F67" w14:textId="77777777" w:rsidR="00F16E42" w:rsidRPr="00052748" w:rsidRDefault="00F16E42" w:rsidP="00F16E42">
      <w:pPr>
        <w:ind w:firstLine="709"/>
        <w:jc w:val="both"/>
        <w:rPr>
          <w:color w:val="1F497D" w:themeColor="text2"/>
          <w:szCs w:val="28"/>
          <w:u w:val="single"/>
        </w:rPr>
      </w:pPr>
    </w:p>
    <w:p w14:paraId="60ED4B64" w14:textId="474624CF" w:rsidR="00F16E42" w:rsidRPr="00052748" w:rsidRDefault="00F16E42" w:rsidP="00F16E4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 xml:space="preserve">В прокуратуру города, Комиссию по делам несовершеннолетних и защите их прав при администрации Петропавловск-Камчатского городского округа и органы внутренних дел поступил ряд анонимных сообщений, содержащих информацию о сервисе </w:t>
      </w:r>
      <w:r w:rsidR="00052748" w:rsidRPr="00052748">
        <w:rPr>
          <w:color w:val="1F497D" w:themeColor="text2"/>
          <w:szCs w:val="28"/>
        </w:rPr>
        <w:t>«</w:t>
      </w:r>
      <w:r w:rsidRPr="00052748">
        <w:rPr>
          <w:color w:val="1F497D" w:themeColor="text2"/>
          <w:szCs w:val="28"/>
        </w:rPr>
        <w:t xml:space="preserve">ОК </w:t>
      </w:r>
      <w:r w:rsidRPr="00052748">
        <w:rPr>
          <w:color w:val="1F497D" w:themeColor="text2"/>
          <w:szCs w:val="28"/>
          <w:lang w:val="en-US"/>
        </w:rPr>
        <w:t>Live</w:t>
      </w:r>
      <w:r w:rsidR="00052748" w:rsidRPr="00052748">
        <w:rPr>
          <w:color w:val="1F497D" w:themeColor="text2"/>
          <w:szCs w:val="28"/>
        </w:rPr>
        <w:t>»</w:t>
      </w:r>
      <w:r w:rsidRPr="00052748">
        <w:rPr>
          <w:color w:val="1F497D" w:themeColor="text2"/>
          <w:szCs w:val="28"/>
        </w:rPr>
        <w:t xml:space="preserve"> социальной сети «Одноклассники».</w:t>
      </w:r>
    </w:p>
    <w:p w14:paraId="0A722787" w14:textId="77777777" w:rsidR="00F16E42" w:rsidRPr="00052748" w:rsidRDefault="00F16E42" w:rsidP="00F16E4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 xml:space="preserve">Согласно данным сообщениям, несовершеннолетние в возрасте до 12 лет снимают </w:t>
      </w:r>
      <w:proofErr w:type="spellStart"/>
      <w:r w:rsidRPr="00052748">
        <w:rPr>
          <w:color w:val="1F497D" w:themeColor="text2"/>
          <w:szCs w:val="28"/>
        </w:rPr>
        <w:t>стримы</w:t>
      </w:r>
      <w:proofErr w:type="spellEnd"/>
      <w:r w:rsidRPr="00052748">
        <w:rPr>
          <w:color w:val="1F497D" w:themeColor="text2"/>
          <w:szCs w:val="28"/>
        </w:rPr>
        <w:t xml:space="preserve"> (транслируют себя через интернет в прямом эфире), выкладывают различные видео-ролики, в то же время на детей подписываются взрослые мужчины из разных стран, которые воспринимают данные ролики искаженно, пытаясь вовлечь детей в переписку интимного характера, оставляя под такими видео-роликами, а также в комментариях во время </w:t>
      </w:r>
      <w:proofErr w:type="spellStart"/>
      <w:r w:rsidRPr="00052748">
        <w:rPr>
          <w:color w:val="1F497D" w:themeColor="text2"/>
          <w:szCs w:val="28"/>
        </w:rPr>
        <w:t>стримов</w:t>
      </w:r>
      <w:proofErr w:type="spellEnd"/>
      <w:r w:rsidRPr="00052748">
        <w:rPr>
          <w:color w:val="1F497D" w:themeColor="text2"/>
          <w:szCs w:val="28"/>
        </w:rPr>
        <w:t xml:space="preserve"> надписи неприличного характера.</w:t>
      </w:r>
    </w:p>
    <w:p w14:paraId="0ACE3D36" w14:textId="4D3A72A1" w:rsidR="002B20D2" w:rsidRPr="00052748" w:rsidRDefault="002B20D2" w:rsidP="002B20D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 xml:space="preserve">Необходимо помнить, что безобидная переписка в интернете может </w:t>
      </w:r>
      <w:r w:rsidR="00052748" w:rsidRPr="00052748">
        <w:rPr>
          <w:color w:val="1F497D" w:themeColor="text2"/>
          <w:szCs w:val="28"/>
        </w:rPr>
        <w:t>войти в</w:t>
      </w:r>
      <w:r w:rsidRPr="00052748">
        <w:rPr>
          <w:color w:val="1F497D" w:themeColor="text2"/>
          <w:szCs w:val="28"/>
        </w:rPr>
        <w:t xml:space="preserve"> противоправное русло, если тот, с кем общается ребенок, начинает просить прислать фото или видео личного характера. Кроме того, существует угроза того, </w:t>
      </w:r>
      <w:r w:rsidR="00052748" w:rsidRPr="00052748">
        <w:rPr>
          <w:color w:val="1F497D" w:themeColor="text2"/>
          <w:szCs w:val="28"/>
        </w:rPr>
        <w:t>что,</w:t>
      </w:r>
      <w:r w:rsidRPr="00052748">
        <w:rPr>
          <w:color w:val="1F497D" w:themeColor="text2"/>
          <w:szCs w:val="28"/>
        </w:rPr>
        <w:t xml:space="preserve"> получив желаемое, оппонент может начать шантажировать ребенка, угрожая распространить полученную информацию, если ребенок не выполнит какие-</w:t>
      </w:r>
      <w:r w:rsidRPr="00052748">
        <w:rPr>
          <w:color w:val="1F497D" w:themeColor="text2"/>
          <w:szCs w:val="28"/>
        </w:rPr>
        <w:lastRenderedPageBreak/>
        <w:t xml:space="preserve">либо </w:t>
      </w:r>
      <w:r w:rsidR="00052748" w:rsidRPr="00052748">
        <w:rPr>
          <w:color w:val="1F497D" w:themeColor="text2"/>
          <w:szCs w:val="28"/>
        </w:rPr>
        <w:t xml:space="preserve">из </w:t>
      </w:r>
      <w:r w:rsidRPr="00052748">
        <w:rPr>
          <w:color w:val="1F497D" w:themeColor="text2"/>
          <w:szCs w:val="28"/>
        </w:rPr>
        <w:t>его требовани</w:t>
      </w:r>
      <w:r w:rsidR="00052748" w:rsidRPr="00052748">
        <w:rPr>
          <w:color w:val="1F497D" w:themeColor="text2"/>
          <w:szCs w:val="28"/>
        </w:rPr>
        <w:t>й</w:t>
      </w:r>
      <w:r w:rsidRPr="00052748">
        <w:rPr>
          <w:color w:val="1F497D" w:themeColor="text2"/>
          <w:szCs w:val="28"/>
        </w:rPr>
        <w:t>. К сожалению, вероятность того, что ребенок испугается и ничего не расскажет родителям о такой ситуации достаточно велика.</w:t>
      </w:r>
    </w:p>
    <w:p w14:paraId="40AF6019" w14:textId="77777777" w:rsidR="002B20D2" w:rsidRPr="00052748" w:rsidRDefault="002B20D2" w:rsidP="002B20D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 xml:space="preserve">По словам психологов, уберечь детей от сетевых посягательств возможно только с помощью постоянных профилактических бесед и ненавязчивого мониторинга их сетевой активности. </w:t>
      </w:r>
    </w:p>
    <w:p w14:paraId="5AACC56B" w14:textId="564C60A8" w:rsidR="00066A21" w:rsidRPr="00052748" w:rsidRDefault="002B20D2" w:rsidP="002B20D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 xml:space="preserve">С того момента, как ребенку подарили первый смартфон, важно объяснить правила общения в интернете, а также то, что знакомиться через интернет бывает </w:t>
      </w:r>
      <w:r w:rsidR="00783F61" w:rsidRPr="00052748">
        <w:rPr>
          <w:color w:val="1F497D" w:themeColor="text2"/>
          <w:szCs w:val="28"/>
        </w:rPr>
        <w:t xml:space="preserve">опаснее, чем на улице, поскольку никогда достоверно не известно, кто скрывается за </w:t>
      </w:r>
      <w:proofErr w:type="spellStart"/>
      <w:r w:rsidR="00783F61" w:rsidRPr="00052748">
        <w:rPr>
          <w:color w:val="1F497D" w:themeColor="text2"/>
          <w:szCs w:val="28"/>
        </w:rPr>
        <w:t>аватаркой</w:t>
      </w:r>
      <w:proofErr w:type="spellEnd"/>
      <w:r w:rsidR="00F16E42" w:rsidRPr="00052748">
        <w:rPr>
          <w:color w:val="1F497D" w:themeColor="text2"/>
          <w:szCs w:val="28"/>
        </w:rPr>
        <w:t>.</w:t>
      </w:r>
    </w:p>
    <w:p w14:paraId="4B24E286" w14:textId="5FB30D27" w:rsidR="00052748" w:rsidRPr="00052748" w:rsidRDefault="00052748" w:rsidP="002B20D2">
      <w:pPr>
        <w:ind w:firstLine="709"/>
        <w:jc w:val="both"/>
        <w:rPr>
          <w:color w:val="1F497D" w:themeColor="text2"/>
          <w:szCs w:val="28"/>
        </w:rPr>
      </w:pPr>
      <w:r w:rsidRPr="00052748">
        <w:rPr>
          <w:color w:val="1F497D" w:themeColor="text2"/>
          <w:szCs w:val="28"/>
        </w:rPr>
        <w:t>Кроме того, во избежание совершения противоправных действий в отношении детей посредством сети Интернет следует рассмотреть вопрос об установлении на мобильные телефоны членов семьи одн</w:t>
      </w:r>
      <w:r w:rsidR="006306E3">
        <w:rPr>
          <w:color w:val="1F497D" w:themeColor="text2"/>
          <w:szCs w:val="28"/>
        </w:rPr>
        <w:t>у</w:t>
      </w:r>
      <w:r w:rsidRPr="00052748">
        <w:rPr>
          <w:color w:val="1F497D" w:themeColor="text2"/>
          <w:szCs w:val="28"/>
        </w:rPr>
        <w:t xml:space="preserve"> из программ родительского контроля.</w:t>
      </w: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F12D9" w:rsidRPr="00C92ACA" w14:paraId="7A9CE404" w14:textId="77777777" w:rsidTr="00511202">
        <w:trPr>
          <w:trHeight w:val="567"/>
        </w:trPr>
        <w:tc>
          <w:tcPr>
            <w:tcW w:w="9638" w:type="dxa"/>
            <w:vAlign w:val="bottom"/>
          </w:tcPr>
          <w:p w14:paraId="1D0742E5" w14:textId="49B6F8BE" w:rsidR="00E8495F" w:rsidRPr="00FE7E62" w:rsidRDefault="00E8495F" w:rsidP="00E8495F">
            <w:pPr>
              <w:rPr>
                <w:sz w:val="16"/>
                <w:szCs w:val="16"/>
              </w:rPr>
            </w:pPr>
            <w:permStart w:id="1883206723" w:edGrp="everyone"/>
            <w:permEnd w:id="829690424"/>
            <w:r w:rsidRPr="00FE7E62">
              <w:rPr>
                <w:sz w:val="16"/>
                <w:szCs w:val="16"/>
              </w:rPr>
              <w:t xml:space="preserve">Исп. Хохорина А.А., </w:t>
            </w:r>
            <w:r w:rsidR="00F16E42">
              <w:rPr>
                <w:sz w:val="16"/>
                <w:szCs w:val="16"/>
              </w:rPr>
              <w:t>8-924-784-7303</w:t>
            </w:r>
          </w:p>
          <w:permEnd w:id="1883206723"/>
          <w:p w14:paraId="311E8339" w14:textId="02E818AC" w:rsidR="00BE284B" w:rsidRPr="00392868" w:rsidRDefault="00BE284B" w:rsidP="00A8605F">
            <w:pPr>
              <w:rPr>
                <w:sz w:val="20"/>
                <w:szCs w:val="20"/>
              </w:rPr>
            </w:pPr>
          </w:p>
        </w:tc>
      </w:tr>
    </w:tbl>
    <w:p w14:paraId="6FE46423" w14:textId="77777777" w:rsidR="00FD0246" w:rsidRDefault="00FD0246" w:rsidP="00FD0246">
      <w:pPr>
        <w:spacing w:line="240" w:lineRule="exact"/>
      </w:pPr>
    </w:p>
    <w:p w14:paraId="388D25BE" w14:textId="77777777" w:rsidR="00071A4C" w:rsidRDefault="00071A4C" w:rsidP="00071A4C">
      <w:pPr>
        <w:spacing w:line="240" w:lineRule="exact"/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20375D" w14:paraId="7D1DF89E" w14:textId="77777777" w:rsidTr="001B3559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9EDB601" w14:textId="0672BC7A" w:rsidR="0020375D" w:rsidRPr="00A8605F" w:rsidRDefault="0020375D" w:rsidP="004228F9">
            <w:pPr>
              <w:spacing w:line="260" w:lineRule="exact"/>
              <w:rPr>
                <w:rFonts w:cs="Times New Roman"/>
                <w:szCs w:val="28"/>
              </w:rPr>
            </w:pPr>
            <w:permStart w:id="111298100" w:edGrp="everyone"/>
            <w:permEnd w:id="111298100"/>
          </w:p>
        </w:tc>
        <w:tc>
          <w:tcPr>
            <w:tcW w:w="5244" w:type="dxa"/>
            <w:vAlign w:val="bottom"/>
          </w:tcPr>
          <w:p w14:paraId="4F6BFEE2" w14:textId="77777777" w:rsidR="0020375D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14:paraId="65A31AC8" w14:textId="77777777" w:rsidTr="00FC10B2">
        <w:trPr>
          <w:trHeight w:hRule="exact" w:val="227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01D7C169" w14:textId="77777777" w:rsidR="006B39AA" w:rsidRPr="003720E3" w:rsidRDefault="006B39AA" w:rsidP="004228F9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D237DEF" w14:textId="77777777" w:rsidR="006B39AA" w:rsidRPr="003720E3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14:paraId="5E9A2D9E" w14:textId="77777777" w:rsidTr="001B3559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3D475D26" w14:textId="7AB5392F" w:rsidR="006B39AA" w:rsidRPr="003720E3" w:rsidRDefault="006B39AA" w:rsidP="004228F9">
            <w:pPr>
              <w:spacing w:line="260" w:lineRule="exact"/>
              <w:rPr>
                <w:rFonts w:cs="Times New Roman"/>
                <w:szCs w:val="28"/>
              </w:rPr>
            </w:pPr>
            <w:bookmarkStart w:id="1" w:name="_GoBack"/>
            <w:bookmarkEnd w:id="1"/>
            <w:permStart w:id="253247018" w:edGrp="everyone"/>
            <w:permEnd w:id="253247018"/>
          </w:p>
        </w:tc>
        <w:bookmarkStart w:id="2" w:name="SIGNERNAME1"/>
        <w:tc>
          <w:tcPr>
            <w:tcW w:w="5244" w:type="dxa"/>
            <w:vAlign w:val="bottom"/>
          </w:tcPr>
          <w:p w14:paraId="75CD4342" w14:textId="77777777" w:rsidR="006B39AA" w:rsidRPr="003720E3" w:rsidRDefault="006B39AA" w:rsidP="001C2AF1">
            <w:pPr>
              <w:spacing w:line="240" w:lineRule="exact"/>
              <w:ind w:right="-110"/>
              <w:jc w:val="right"/>
              <w:rPr>
                <w:rFonts w:cs="Times New Roman"/>
                <w:szCs w:val="28"/>
              </w:rPr>
            </w:pPr>
            <w:r w:rsidRPr="00A8605F">
              <w:rPr>
                <w:rFonts w:cs="Times New Roman"/>
                <w:szCs w:val="28"/>
              </w:rPr>
              <w:fldChar w:fldCharType="begin"/>
            </w:r>
            <w:r w:rsidRPr="00A8605F">
              <w:rPr>
                <w:rFonts w:cs="Times New Roman"/>
                <w:szCs w:val="28"/>
              </w:rPr>
              <w:instrText xml:space="preserve"> </w:instrText>
            </w:r>
            <w:r w:rsidRPr="00A8605F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A8605F">
              <w:rPr>
                <w:rFonts w:cs="Times New Roman"/>
                <w:szCs w:val="28"/>
              </w:rPr>
              <w:instrText>ИОФ подписанта</w:instrText>
            </w:r>
            <w:r w:rsidRPr="00A8605F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5BD4DCF0" w14:textId="77777777" w:rsidR="001041A9" w:rsidRPr="00CC3903" w:rsidRDefault="00CC3903" w:rsidP="00573DCB">
      <w:pPr>
        <w:spacing w:before="240"/>
        <w:ind w:left="2835"/>
        <w:rPr>
          <w:rFonts w:cs="Times New Roman"/>
          <w:color w:val="D9D9D9" w:themeColor="background1" w:themeShade="D9"/>
          <w:szCs w:val="28"/>
        </w:rPr>
      </w:pPr>
      <w:bookmarkStart w:id="3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sectPr w:rsidR="001041A9" w:rsidRPr="00CC3903" w:rsidSect="001C2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787F9" w14:textId="77777777" w:rsidR="0072490C" w:rsidRDefault="0072490C" w:rsidP="00466B1C">
      <w:r>
        <w:separator/>
      </w:r>
    </w:p>
  </w:endnote>
  <w:endnote w:type="continuationSeparator" w:id="0">
    <w:p w14:paraId="42F7D19C" w14:textId="77777777" w:rsidR="0072490C" w:rsidRDefault="0072490C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F447" w14:textId="77777777" w:rsidR="00090EBE" w:rsidRDefault="00090E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88A5" w14:textId="77777777" w:rsidR="00090EBE" w:rsidRDefault="00090E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248"/>
    </w:tblGrid>
    <w:tr w:rsidR="00090EBE" w14:paraId="58B7C084" w14:textId="77777777" w:rsidTr="00184A3B">
      <w:trPr>
        <w:cantSplit/>
        <w:trHeight w:val="100"/>
      </w:trPr>
      <w:tc>
        <w:tcPr>
          <w:tcW w:w="424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940DEFF" w14:textId="77777777" w:rsidR="00090EBE" w:rsidRDefault="00090EBE" w:rsidP="00090EBE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 прокуратуры</w:t>
          </w:r>
          <w:bookmarkEnd w:id="4"/>
        </w:p>
      </w:tc>
    </w:tr>
    <w:tr w:rsidR="00090EBE" w14:paraId="61641E39" w14:textId="77777777" w:rsidTr="00184A3B">
      <w:trPr>
        <w:cantSplit/>
        <w:trHeight w:val="42"/>
      </w:trPr>
      <w:tc>
        <w:tcPr>
          <w:tcW w:w="424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617221" w14:textId="77777777" w:rsidR="00090EBE" w:rsidRDefault="00090EBE" w:rsidP="00090EBE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53B7DB82" w14:textId="77777777" w:rsidR="001F5F4A" w:rsidRDefault="001F5F4A" w:rsidP="001F5F4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BFF1" w14:textId="77777777" w:rsidR="0072490C" w:rsidRDefault="0072490C" w:rsidP="00466B1C">
      <w:r>
        <w:separator/>
      </w:r>
    </w:p>
  </w:footnote>
  <w:footnote w:type="continuationSeparator" w:id="0">
    <w:p w14:paraId="46C2CDA7" w14:textId="77777777" w:rsidR="0072490C" w:rsidRDefault="0072490C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489A" w14:textId="77777777" w:rsidR="00090EBE" w:rsidRDefault="00090E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C6485F3" w14:textId="7B4E0F33"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92868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14:paraId="27738D53" w14:textId="77777777" w:rsidR="00466B1C" w:rsidRDefault="00466B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2A21" w14:textId="77777777" w:rsidR="00090EBE" w:rsidRDefault="00090E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u0/kKWc58nzHaAnGWchqVVnOBYCGO6Q0pzi84oPn722tERdp5ifmCiYlsjBR9xsEqtQROkXds9GTgimGOqWfg==" w:salt="26+W34Q2uvCbkv+N86msB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51"/>
    <w:rsid w:val="00000F87"/>
    <w:rsid w:val="00006497"/>
    <w:rsid w:val="00013D8F"/>
    <w:rsid w:val="00025A34"/>
    <w:rsid w:val="00030013"/>
    <w:rsid w:val="00036C1F"/>
    <w:rsid w:val="000371B0"/>
    <w:rsid w:val="00045EEF"/>
    <w:rsid w:val="0004716D"/>
    <w:rsid w:val="00052748"/>
    <w:rsid w:val="00053D69"/>
    <w:rsid w:val="000571E6"/>
    <w:rsid w:val="00066A21"/>
    <w:rsid w:val="00071A4C"/>
    <w:rsid w:val="000742B5"/>
    <w:rsid w:val="00074707"/>
    <w:rsid w:val="00076177"/>
    <w:rsid w:val="00076322"/>
    <w:rsid w:val="0008292C"/>
    <w:rsid w:val="00085A49"/>
    <w:rsid w:val="00090EBE"/>
    <w:rsid w:val="00094C89"/>
    <w:rsid w:val="00095253"/>
    <w:rsid w:val="00097541"/>
    <w:rsid w:val="000A7F5E"/>
    <w:rsid w:val="000B10B9"/>
    <w:rsid w:val="000C0A51"/>
    <w:rsid w:val="000C383D"/>
    <w:rsid w:val="000D15A8"/>
    <w:rsid w:val="000E46B4"/>
    <w:rsid w:val="000F242D"/>
    <w:rsid w:val="000F3EB9"/>
    <w:rsid w:val="00103771"/>
    <w:rsid w:val="001041A9"/>
    <w:rsid w:val="00105BA4"/>
    <w:rsid w:val="00121D67"/>
    <w:rsid w:val="00122694"/>
    <w:rsid w:val="00123816"/>
    <w:rsid w:val="00126DFD"/>
    <w:rsid w:val="00127E0E"/>
    <w:rsid w:val="00135D39"/>
    <w:rsid w:val="001511BB"/>
    <w:rsid w:val="001572D5"/>
    <w:rsid w:val="0016065B"/>
    <w:rsid w:val="00167170"/>
    <w:rsid w:val="0018383C"/>
    <w:rsid w:val="0018600B"/>
    <w:rsid w:val="001873CD"/>
    <w:rsid w:val="00196551"/>
    <w:rsid w:val="001B3559"/>
    <w:rsid w:val="001C2A3A"/>
    <w:rsid w:val="001C2AF1"/>
    <w:rsid w:val="001C5C3F"/>
    <w:rsid w:val="001C7DF9"/>
    <w:rsid w:val="001D3E48"/>
    <w:rsid w:val="001F5F4A"/>
    <w:rsid w:val="001F738B"/>
    <w:rsid w:val="0020375D"/>
    <w:rsid w:val="00206EBD"/>
    <w:rsid w:val="0022338C"/>
    <w:rsid w:val="002371BB"/>
    <w:rsid w:val="00242BF9"/>
    <w:rsid w:val="00246023"/>
    <w:rsid w:val="00250976"/>
    <w:rsid w:val="00260BEB"/>
    <w:rsid w:val="00263DD3"/>
    <w:rsid w:val="002719BF"/>
    <w:rsid w:val="00281459"/>
    <w:rsid w:val="0028330B"/>
    <w:rsid w:val="002849C7"/>
    <w:rsid w:val="002908B8"/>
    <w:rsid w:val="00290915"/>
    <w:rsid w:val="00290BEB"/>
    <w:rsid w:val="00292883"/>
    <w:rsid w:val="00293BFB"/>
    <w:rsid w:val="002B20D2"/>
    <w:rsid w:val="002B62A1"/>
    <w:rsid w:val="002B6BD4"/>
    <w:rsid w:val="002C3EAC"/>
    <w:rsid w:val="002C5A34"/>
    <w:rsid w:val="002D0D23"/>
    <w:rsid w:val="002E1837"/>
    <w:rsid w:val="002F0D8E"/>
    <w:rsid w:val="00301280"/>
    <w:rsid w:val="00306880"/>
    <w:rsid w:val="003073B1"/>
    <w:rsid w:val="00307676"/>
    <w:rsid w:val="0031081A"/>
    <w:rsid w:val="003208EC"/>
    <w:rsid w:val="00322983"/>
    <w:rsid w:val="00327C32"/>
    <w:rsid w:val="0033363C"/>
    <w:rsid w:val="00336035"/>
    <w:rsid w:val="00336ABE"/>
    <w:rsid w:val="00347D0C"/>
    <w:rsid w:val="003676D1"/>
    <w:rsid w:val="003720E3"/>
    <w:rsid w:val="003913CD"/>
    <w:rsid w:val="00392868"/>
    <w:rsid w:val="00393A92"/>
    <w:rsid w:val="003B0766"/>
    <w:rsid w:val="003C1707"/>
    <w:rsid w:val="003D33C9"/>
    <w:rsid w:val="003E7EDA"/>
    <w:rsid w:val="00400BBE"/>
    <w:rsid w:val="00401490"/>
    <w:rsid w:val="004153A6"/>
    <w:rsid w:val="0041542F"/>
    <w:rsid w:val="00421CFC"/>
    <w:rsid w:val="004228F9"/>
    <w:rsid w:val="0043275D"/>
    <w:rsid w:val="004347B1"/>
    <w:rsid w:val="004352D0"/>
    <w:rsid w:val="00443812"/>
    <w:rsid w:val="004617E1"/>
    <w:rsid w:val="00466B1C"/>
    <w:rsid w:val="004825C8"/>
    <w:rsid w:val="00492123"/>
    <w:rsid w:val="004B2FD2"/>
    <w:rsid w:val="004B34D8"/>
    <w:rsid w:val="004D0529"/>
    <w:rsid w:val="004F0BA0"/>
    <w:rsid w:val="004F14AF"/>
    <w:rsid w:val="004F1531"/>
    <w:rsid w:val="004F6109"/>
    <w:rsid w:val="00502093"/>
    <w:rsid w:val="00504624"/>
    <w:rsid w:val="00511202"/>
    <w:rsid w:val="005349B6"/>
    <w:rsid w:val="00547B65"/>
    <w:rsid w:val="005660CE"/>
    <w:rsid w:val="00573DCB"/>
    <w:rsid w:val="00584A78"/>
    <w:rsid w:val="00586787"/>
    <w:rsid w:val="005951D5"/>
    <w:rsid w:val="005A05D9"/>
    <w:rsid w:val="005A06C4"/>
    <w:rsid w:val="005A66B0"/>
    <w:rsid w:val="005B44A2"/>
    <w:rsid w:val="005D1B2D"/>
    <w:rsid w:val="005D7DB7"/>
    <w:rsid w:val="005E4A48"/>
    <w:rsid w:val="005E7A6D"/>
    <w:rsid w:val="005F0864"/>
    <w:rsid w:val="005F0D01"/>
    <w:rsid w:val="005F6607"/>
    <w:rsid w:val="005F74CF"/>
    <w:rsid w:val="00603CB3"/>
    <w:rsid w:val="00614CE9"/>
    <w:rsid w:val="0062430C"/>
    <w:rsid w:val="00626321"/>
    <w:rsid w:val="006306E3"/>
    <w:rsid w:val="00630F73"/>
    <w:rsid w:val="006320F5"/>
    <w:rsid w:val="00636F28"/>
    <w:rsid w:val="00654036"/>
    <w:rsid w:val="00657E9B"/>
    <w:rsid w:val="00684ECB"/>
    <w:rsid w:val="00695D0E"/>
    <w:rsid w:val="006A4890"/>
    <w:rsid w:val="006A4EA5"/>
    <w:rsid w:val="006A6B2B"/>
    <w:rsid w:val="006A796E"/>
    <w:rsid w:val="006B39AA"/>
    <w:rsid w:val="006C0C44"/>
    <w:rsid w:val="006C1C12"/>
    <w:rsid w:val="006C37AF"/>
    <w:rsid w:val="006C5F47"/>
    <w:rsid w:val="006F18C5"/>
    <w:rsid w:val="006F6FD4"/>
    <w:rsid w:val="0070144C"/>
    <w:rsid w:val="0072090D"/>
    <w:rsid w:val="00722B56"/>
    <w:rsid w:val="0072490C"/>
    <w:rsid w:val="00732F91"/>
    <w:rsid w:val="00733443"/>
    <w:rsid w:val="00733D4D"/>
    <w:rsid w:val="007343BF"/>
    <w:rsid w:val="00736CE0"/>
    <w:rsid w:val="00753D09"/>
    <w:rsid w:val="0076172D"/>
    <w:rsid w:val="007628F3"/>
    <w:rsid w:val="00762F6E"/>
    <w:rsid w:val="007731C5"/>
    <w:rsid w:val="00781D03"/>
    <w:rsid w:val="00783F61"/>
    <w:rsid w:val="00785C87"/>
    <w:rsid w:val="00791D39"/>
    <w:rsid w:val="00796ABF"/>
    <w:rsid w:val="00796EA7"/>
    <w:rsid w:val="007A5301"/>
    <w:rsid w:val="007C5569"/>
    <w:rsid w:val="007C686B"/>
    <w:rsid w:val="007D0C22"/>
    <w:rsid w:val="007E07AD"/>
    <w:rsid w:val="007F12D9"/>
    <w:rsid w:val="00805635"/>
    <w:rsid w:val="008132B2"/>
    <w:rsid w:val="008252DC"/>
    <w:rsid w:val="0082721B"/>
    <w:rsid w:val="00843ACF"/>
    <w:rsid w:val="00845286"/>
    <w:rsid w:val="00853A91"/>
    <w:rsid w:val="008562B7"/>
    <w:rsid w:val="00862D33"/>
    <w:rsid w:val="00863B8A"/>
    <w:rsid w:val="00896D0C"/>
    <w:rsid w:val="008C6E7F"/>
    <w:rsid w:val="008D2860"/>
    <w:rsid w:val="008D59DF"/>
    <w:rsid w:val="008E4601"/>
    <w:rsid w:val="008F4EFB"/>
    <w:rsid w:val="00907FB1"/>
    <w:rsid w:val="00922DBB"/>
    <w:rsid w:val="00931F2E"/>
    <w:rsid w:val="0093334E"/>
    <w:rsid w:val="00940820"/>
    <w:rsid w:val="009427E0"/>
    <w:rsid w:val="00944249"/>
    <w:rsid w:val="00945956"/>
    <w:rsid w:val="009518BB"/>
    <w:rsid w:val="00971CFB"/>
    <w:rsid w:val="009748EA"/>
    <w:rsid w:val="00976A49"/>
    <w:rsid w:val="00984107"/>
    <w:rsid w:val="00990478"/>
    <w:rsid w:val="009A0395"/>
    <w:rsid w:val="009A5DE1"/>
    <w:rsid w:val="009A7FFB"/>
    <w:rsid w:val="009B06BE"/>
    <w:rsid w:val="009B7E1A"/>
    <w:rsid w:val="009C0855"/>
    <w:rsid w:val="009C7EDA"/>
    <w:rsid w:val="009D62B4"/>
    <w:rsid w:val="009E43FD"/>
    <w:rsid w:val="009E48A0"/>
    <w:rsid w:val="009F6EC2"/>
    <w:rsid w:val="00A10724"/>
    <w:rsid w:val="00A257C3"/>
    <w:rsid w:val="00A266EF"/>
    <w:rsid w:val="00A302A3"/>
    <w:rsid w:val="00A33D50"/>
    <w:rsid w:val="00A47A55"/>
    <w:rsid w:val="00A509F7"/>
    <w:rsid w:val="00A85B10"/>
    <w:rsid w:val="00A8605F"/>
    <w:rsid w:val="00A90064"/>
    <w:rsid w:val="00AA1946"/>
    <w:rsid w:val="00AA462E"/>
    <w:rsid w:val="00AA68A6"/>
    <w:rsid w:val="00AB31F0"/>
    <w:rsid w:val="00AC194A"/>
    <w:rsid w:val="00AC3C5C"/>
    <w:rsid w:val="00AD01B2"/>
    <w:rsid w:val="00AD3BD0"/>
    <w:rsid w:val="00AF41AD"/>
    <w:rsid w:val="00AF5E83"/>
    <w:rsid w:val="00B01D7C"/>
    <w:rsid w:val="00B1209D"/>
    <w:rsid w:val="00B44886"/>
    <w:rsid w:val="00B57B6C"/>
    <w:rsid w:val="00B60DC1"/>
    <w:rsid w:val="00B61BE2"/>
    <w:rsid w:val="00B64320"/>
    <w:rsid w:val="00B80CED"/>
    <w:rsid w:val="00B80D7F"/>
    <w:rsid w:val="00B94A8F"/>
    <w:rsid w:val="00BA3569"/>
    <w:rsid w:val="00BA4810"/>
    <w:rsid w:val="00BB3C5B"/>
    <w:rsid w:val="00BB48E1"/>
    <w:rsid w:val="00BE284B"/>
    <w:rsid w:val="00BE4F9B"/>
    <w:rsid w:val="00BE62FB"/>
    <w:rsid w:val="00BF3AA6"/>
    <w:rsid w:val="00BF3C49"/>
    <w:rsid w:val="00C135FA"/>
    <w:rsid w:val="00C24A8D"/>
    <w:rsid w:val="00C36F5A"/>
    <w:rsid w:val="00C46016"/>
    <w:rsid w:val="00C63055"/>
    <w:rsid w:val="00C92ACA"/>
    <w:rsid w:val="00CA0DEB"/>
    <w:rsid w:val="00CC3903"/>
    <w:rsid w:val="00CE1954"/>
    <w:rsid w:val="00D04B75"/>
    <w:rsid w:val="00D110BA"/>
    <w:rsid w:val="00D13B6E"/>
    <w:rsid w:val="00D13C64"/>
    <w:rsid w:val="00D171BE"/>
    <w:rsid w:val="00D2397F"/>
    <w:rsid w:val="00D26095"/>
    <w:rsid w:val="00D32073"/>
    <w:rsid w:val="00D45B1C"/>
    <w:rsid w:val="00D505E9"/>
    <w:rsid w:val="00D6420C"/>
    <w:rsid w:val="00D94857"/>
    <w:rsid w:val="00D94D7E"/>
    <w:rsid w:val="00DA10AE"/>
    <w:rsid w:val="00DA2A1B"/>
    <w:rsid w:val="00DB1B47"/>
    <w:rsid w:val="00DB4489"/>
    <w:rsid w:val="00DD20D4"/>
    <w:rsid w:val="00DE6066"/>
    <w:rsid w:val="00DF115A"/>
    <w:rsid w:val="00DF7382"/>
    <w:rsid w:val="00E03BCF"/>
    <w:rsid w:val="00E1084B"/>
    <w:rsid w:val="00E13524"/>
    <w:rsid w:val="00E1563B"/>
    <w:rsid w:val="00E16F02"/>
    <w:rsid w:val="00E34828"/>
    <w:rsid w:val="00E4301F"/>
    <w:rsid w:val="00E476AE"/>
    <w:rsid w:val="00E51199"/>
    <w:rsid w:val="00E55B08"/>
    <w:rsid w:val="00E560F5"/>
    <w:rsid w:val="00E624C3"/>
    <w:rsid w:val="00E73BA4"/>
    <w:rsid w:val="00E7423F"/>
    <w:rsid w:val="00E778EA"/>
    <w:rsid w:val="00E80505"/>
    <w:rsid w:val="00E81E93"/>
    <w:rsid w:val="00E83FBE"/>
    <w:rsid w:val="00E8495F"/>
    <w:rsid w:val="00E94BC9"/>
    <w:rsid w:val="00EA3AC0"/>
    <w:rsid w:val="00EB1C44"/>
    <w:rsid w:val="00EC4587"/>
    <w:rsid w:val="00EE3E7A"/>
    <w:rsid w:val="00EF214F"/>
    <w:rsid w:val="00EF3BC7"/>
    <w:rsid w:val="00F07F29"/>
    <w:rsid w:val="00F14534"/>
    <w:rsid w:val="00F16E42"/>
    <w:rsid w:val="00F22B97"/>
    <w:rsid w:val="00F30AB0"/>
    <w:rsid w:val="00F54175"/>
    <w:rsid w:val="00F54D24"/>
    <w:rsid w:val="00F55450"/>
    <w:rsid w:val="00F66B2B"/>
    <w:rsid w:val="00F67310"/>
    <w:rsid w:val="00F75A78"/>
    <w:rsid w:val="00F867BA"/>
    <w:rsid w:val="00F97EBA"/>
    <w:rsid w:val="00FB1CE7"/>
    <w:rsid w:val="00FC10B2"/>
    <w:rsid w:val="00FC2418"/>
    <w:rsid w:val="00FC383E"/>
    <w:rsid w:val="00FC5FFC"/>
    <w:rsid w:val="00FD0246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6E2E1"/>
  <w15:docId w15:val="{C95E4FEB-F6BA-4057-960D-6A2BD9C1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lnikov\Desktop\&#1069;&#1064;\&#1054;&#1057;&#1053;&#1054;&#1042;&#1053;&#1054;&#1049;_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2F527-56B5-4BC5-84F0-206D51FA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ОСНОВНОЙ_письмо</Template>
  <TotalTime>9</TotalTime>
  <Pages>2</Pages>
  <Words>383</Words>
  <Characters>2185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Юрьевич Рыльников</dc:creator>
  <cp:lastModifiedBy>Хохорина Анна Андреевна</cp:lastModifiedBy>
  <cp:revision>6</cp:revision>
  <cp:lastPrinted>2022-12-18T03:11:00Z</cp:lastPrinted>
  <dcterms:created xsi:type="dcterms:W3CDTF">2022-12-18T03:12:00Z</dcterms:created>
  <dcterms:modified xsi:type="dcterms:W3CDTF">2022-12-19T20:51:00Z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